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AA5A" w14:textId="77777777" w:rsidR="00EA516E" w:rsidRDefault="00000000">
      <w:pPr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KARTA UZNANIA EFEKTÓW UCZENIA SIĘ DLA PRZEDMIOTU, </w:t>
      </w:r>
    </w:p>
    <w:p w14:paraId="56D6F864" w14:textId="77777777" w:rsidR="00EA516E" w:rsidRDefault="00000000">
      <w:pPr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OSIĄGNIĘTYCH W WYNIKU UCZESTNICZENIA W PRACACH KOŁA NAUKOWEGO</w:t>
      </w:r>
    </w:p>
    <w:p w14:paraId="1003E8ED" w14:textId="77777777" w:rsidR="00EA516E" w:rsidRDefault="00000000">
      <w:pPr>
        <w:ind w:left="357" w:hanging="357"/>
        <w:jc w:val="center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A CARD FOR RECOGNITION OF LEARNING OUTCOMES FOR THE SUBJECT, </w:t>
      </w:r>
    </w:p>
    <w:p w14:paraId="010B825A" w14:textId="77777777" w:rsidR="00EA516E" w:rsidRDefault="00000000">
      <w:pPr>
        <w:ind w:left="357" w:hanging="357"/>
        <w:jc w:val="center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ACHIEVED AS A RESULT OF PARTICIPATION IN THE WORK OF THE RESEARCH CLUB</w:t>
      </w:r>
    </w:p>
    <w:p w14:paraId="3194574A" w14:textId="77777777" w:rsidR="00EA516E" w:rsidRDefault="00EA516E">
      <w:pPr>
        <w:spacing w:after="120"/>
        <w:ind w:left="360" w:hanging="360"/>
        <w:jc w:val="center"/>
        <w:rPr>
          <w:b/>
          <w:bCs/>
          <w:sz w:val="22"/>
          <w:szCs w:val="22"/>
          <w:lang w:val="en-US"/>
        </w:rPr>
      </w:pPr>
    </w:p>
    <w:p w14:paraId="22E58C40" w14:textId="77777777" w:rsidR="00EA516E" w:rsidRDefault="00000000">
      <w:pPr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I:  Wniosek studenta o zwolnienie z udziału w przedmiocie</w:t>
      </w:r>
    </w:p>
    <w:p w14:paraId="5B423479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Part I: Student's application for exemption from participation in the subject</w:t>
      </w:r>
    </w:p>
    <w:p w14:paraId="15E3F784" w14:textId="77777777" w:rsidR="00EA516E" w:rsidRDefault="00EA516E">
      <w:pPr>
        <w:rPr>
          <w:sz w:val="22"/>
          <w:szCs w:val="22"/>
          <w:lang w:val="en-US"/>
        </w:rPr>
      </w:pPr>
    </w:p>
    <w:p w14:paraId="659B2DCF" w14:textId="77777777" w:rsidR="00EA516E" w:rsidRDefault="0000000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Warszawa,..........................r.</w:t>
      </w:r>
    </w:p>
    <w:p w14:paraId="0D395A82" w14:textId="77777777" w:rsidR="00EA516E" w:rsidRDefault="0000000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Imię i nazwisko studenta</w:t>
      </w:r>
    </w:p>
    <w:p w14:paraId="6C51EDD0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Name and surname of the student</w:t>
      </w:r>
    </w:p>
    <w:p w14:paraId="1E1D346F" w14:textId="77777777" w:rsidR="00EA516E" w:rsidRDefault="0000000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................................................</w:t>
      </w:r>
    </w:p>
    <w:p w14:paraId="61714124" w14:textId="77777777" w:rsidR="00EA516E" w:rsidRDefault="0000000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Nr albumu</w:t>
      </w:r>
    </w:p>
    <w:p w14:paraId="50DCF278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Student reg. no.</w:t>
      </w:r>
    </w:p>
    <w:p w14:paraId="474ED11E" w14:textId="77777777" w:rsidR="00EA516E" w:rsidRDefault="0000000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................................................</w:t>
      </w:r>
    </w:p>
    <w:p w14:paraId="35B9387A" w14:textId="77777777" w:rsidR="00EA516E" w:rsidRDefault="0000000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Kierunek i specjalność</w:t>
      </w:r>
    </w:p>
    <w:p w14:paraId="1DB86C3A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Study field and specialty</w:t>
      </w:r>
    </w:p>
    <w:p w14:paraId="471CA09F" w14:textId="77777777" w:rsidR="00EA516E" w:rsidRDefault="00EA516E">
      <w:pPr>
        <w:rPr>
          <w:sz w:val="22"/>
          <w:szCs w:val="22"/>
          <w:lang w:val="en-US"/>
        </w:rPr>
      </w:pPr>
    </w:p>
    <w:p w14:paraId="304ACC67" w14:textId="77777777" w:rsidR="00EA516E" w:rsidRDefault="0000000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Dziekan </w:t>
      </w:r>
      <w:proofErr w:type="spellStart"/>
      <w:r>
        <w:rPr>
          <w:sz w:val="22"/>
          <w:szCs w:val="22"/>
          <w:lang w:val="en-US"/>
        </w:rPr>
        <w:t>Wydziału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Geodezji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Kartografii</w:t>
      </w:r>
      <w:proofErr w:type="spellEnd"/>
    </w:p>
    <w:p w14:paraId="409060B0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  <w:t>Dean of the Faculty of Physics</w:t>
      </w:r>
    </w:p>
    <w:p w14:paraId="7DDA0E89" w14:textId="77777777" w:rsidR="00EA516E" w:rsidRDefault="0000000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14:paraId="316C8C5D" w14:textId="77777777" w:rsidR="00EA516E" w:rsidRDefault="00000000">
      <w:pPr>
        <w:spacing w:line="360" w:lineRule="auto"/>
        <w:jc w:val="both"/>
      </w:pPr>
      <w:r>
        <w:rPr>
          <w:sz w:val="22"/>
          <w:szCs w:val="22"/>
        </w:rPr>
        <w:t xml:space="preserve">Na podstawie §17 ust. 10 Regulaminu studiów w PW proszę o wyrażenie zgody na zwolnienie mnie, w semestrze letnim/zimowym* r. </w:t>
      </w:r>
      <w:proofErr w:type="spellStart"/>
      <w:r>
        <w:rPr>
          <w:sz w:val="22"/>
          <w:szCs w:val="22"/>
        </w:rPr>
        <w:t>ak</w:t>
      </w:r>
      <w:proofErr w:type="spellEnd"/>
      <w:r>
        <w:rPr>
          <w:sz w:val="22"/>
          <w:szCs w:val="22"/>
        </w:rPr>
        <w:t>. 20…..…/20……, z udziału w przedmiocie: …………………,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>z uwagi na planowany udział w pracach koła naukowego. Efekty uczenia się przypisane do w/w przedmiotu zostaną osiągnięte w wyniku mojego udziału w pracach koła naukowego.</w:t>
      </w:r>
    </w:p>
    <w:p w14:paraId="2C51A986" w14:textId="77777777" w:rsidR="00EA516E" w:rsidRDefault="00000000">
      <w:pPr>
        <w:spacing w:after="120"/>
        <w:ind w:left="284" w:right="141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Pursuant to §17 section 10 of the Rules of Study at PW, please consent to my dismissal in the summer / winter semester*, academic year 20…  / 20 …, from participation in the subject: …, due to the planned participation in the work of the research club. The learning outcomes assigned to the above-mentioned subject will be achieved as a result of my participation in the work of the research club.</w:t>
      </w:r>
    </w:p>
    <w:p w14:paraId="53E13612" w14:textId="77777777" w:rsidR="00EA516E" w:rsidRDefault="00000000">
      <w:pPr>
        <w:spacing w:before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Informacje o planowanych pracach w ramach koła naukowego:</w:t>
      </w:r>
    </w:p>
    <w:p w14:paraId="01E439D1" w14:textId="77777777" w:rsidR="00EA516E" w:rsidRDefault="00000000">
      <w:pPr>
        <w:spacing w:line="360" w:lineRule="auto"/>
        <w:rPr>
          <w:i/>
          <w:iCs/>
          <w:sz w:val="16"/>
          <w:szCs w:val="16"/>
          <w:u w:val="single"/>
          <w:lang w:val="en-US"/>
        </w:rPr>
      </w:pPr>
      <w:r>
        <w:rPr>
          <w:i/>
          <w:iCs/>
          <w:sz w:val="16"/>
          <w:szCs w:val="16"/>
          <w:u w:val="single"/>
          <w:lang w:val="en-US"/>
        </w:rPr>
        <w:t>Information about planned works within the scientific club:</w:t>
      </w:r>
    </w:p>
    <w:p w14:paraId="2B8AC245" w14:textId="77777777" w:rsidR="00EA516E" w:rsidRDefault="0000000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Nazwa </w:t>
      </w:r>
      <w:proofErr w:type="spellStart"/>
      <w:r>
        <w:rPr>
          <w:sz w:val="22"/>
          <w:szCs w:val="22"/>
          <w:lang w:val="en-US"/>
        </w:rPr>
        <w:t>koła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naukowego</w:t>
      </w:r>
      <w:proofErr w:type="spellEnd"/>
      <w:r>
        <w:rPr>
          <w:sz w:val="22"/>
          <w:szCs w:val="22"/>
          <w:lang w:val="en-US"/>
        </w:rPr>
        <w:t>:…………………………………………………………….……………………</w:t>
      </w:r>
    </w:p>
    <w:p w14:paraId="054BA584" w14:textId="77777777" w:rsidR="00EA516E" w:rsidRDefault="00000000">
      <w:pPr>
        <w:spacing w:line="360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The name of the science club</w:t>
      </w:r>
    </w:p>
    <w:p w14:paraId="42197845" w14:textId="77777777" w:rsidR="00EA516E" w:rsidRDefault="00000000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Opiekun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koła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naukowego</w:t>
      </w:r>
      <w:proofErr w:type="spellEnd"/>
      <w:r>
        <w:rPr>
          <w:sz w:val="22"/>
          <w:szCs w:val="22"/>
          <w:lang w:val="en-US"/>
        </w:rPr>
        <w:t>:……………………………………………………….……………………….</w:t>
      </w:r>
    </w:p>
    <w:p w14:paraId="6627B533" w14:textId="77777777" w:rsidR="00EA516E" w:rsidRDefault="00000000">
      <w:pPr>
        <w:spacing w:line="360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Tutor of the scientific club</w:t>
      </w:r>
    </w:p>
    <w:p w14:paraId="1C5F3FF8" w14:textId="77777777" w:rsidR="00EA516E" w:rsidRDefault="00000000">
      <w:pPr>
        <w:rPr>
          <w:sz w:val="22"/>
          <w:szCs w:val="22"/>
        </w:rPr>
      </w:pPr>
      <w:r>
        <w:rPr>
          <w:sz w:val="22"/>
          <w:szCs w:val="22"/>
        </w:rPr>
        <w:t>Nazwa projektu, w ramach którego  planowane jest osiągnięcie wymaganych dla w/w przedmiotu efektów uczenia się: …………………………….……...………………………………………………..</w:t>
      </w:r>
    </w:p>
    <w:p w14:paraId="0D25C9CA" w14:textId="77777777" w:rsidR="00EA516E" w:rsidRDefault="00000000">
      <w:pPr>
        <w:spacing w:line="360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Name of the project under which it is planned to achieve the learning outcomes required for the above-mentioned subject</w:t>
      </w:r>
    </w:p>
    <w:p w14:paraId="7DBB02CD" w14:textId="77777777" w:rsidR="00EA516E" w:rsidRDefault="00000000">
      <w:pPr>
        <w:rPr>
          <w:sz w:val="22"/>
          <w:szCs w:val="22"/>
        </w:rPr>
      </w:pPr>
      <w:r>
        <w:rPr>
          <w:sz w:val="22"/>
          <w:szCs w:val="22"/>
        </w:rPr>
        <w:t>Planowany termin zakończenia udziału w projekcie: ………………………………………</w:t>
      </w:r>
    </w:p>
    <w:p w14:paraId="0A676A10" w14:textId="77777777" w:rsidR="00EA516E" w:rsidRDefault="00000000">
      <w:pPr>
        <w:spacing w:line="360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Planned date of completion of participation in the project</w:t>
      </w:r>
    </w:p>
    <w:p w14:paraId="3C5C9764" w14:textId="77777777" w:rsidR="00EA516E" w:rsidRDefault="00000000">
      <w:pPr>
        <w:spacing w:line="360" w:lineRule="auto"/>
      </w:pPr>
      <w:proofErr w:type="spellStart"/>
      <w:r>
        <w:rPr>
          <w:sz w:val="22"/>
          <w:szCs w:val="22"/>
          <w:lang w:val="en-US"/>
        </w:rPr>
        <w:t>Planowany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zakres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prac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studenta</w:t>
      </w:r>
      <w:proofErr w:type="spellEnd"/>
      <w:r>
        <w:rPr>
          <w:sz w:val="22"/>
          <w:szCs w:val="22"/>
          <w:lang w:val="en-US"/>
        </w:rPr>
        <w:t xml:space="preserve"> - </w:t>
      </w:r>
      <w:proofErr w:type="spellStart"/>
      <w:r>
        <w:rPr>
          <w:sz w:val="22"/>
          <w:szCs w:val="22"/>
          <w:lang w:val="en-US"/>
        </w:rPr>
        <w:t>uczestnika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projektu</w:t>
      </w:r>
      <w:proofErr w:type="spellEnd"/>
      <w:r>
        <w:rPr>
          <w:sz w:val="22"/>
          <w:szCs w:val="22"/>
          <w:lang w:val="en-US"/>
        </w:rPr>
        <w:t>: (</w:t>
      </w:r>
      <w:r>
        <w:rPr>
          <w:i/>
          <w:iCs/>
          <w:sz w:val="16"/>
          <w:szCs w:val="16"/>
          <w:lang w:val="en-US"/>
        </w:rPr>
        <w:t>The planned scope of work of the student - project participant</w:t>
      </w:r>
      <w:r>
        <w:rPr>
          <w:sz w:val="22"/>
          <w:szCs w:val="22"/>
          <w:lang w:val="en-US"/>
        </w:rPr>
        <w:t>)</w:t>
      </w:r>
    </w:p>
    <w:p w14:paraId="4728BE48" w14:textId="77777777" w:rsidR="00EA516E" w:rsidRDefault="000000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.</w:t>
      </w:r>
    </w:p>
    <w:p w14:paraId="011899AA" w14:textId="77777777" w:rsidR="00EA516E" w:rsidRDefault="000000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…………………………………………………………………………………………..………………..</w:t>
      </w:r>
    </w:p>
    <w:p w14:paraId="27CBC981" w14:textId="77777777" w:rsidR="00EA516E" w:rsidRDefault="00EA516E">
      <w:pPr>
        <w:spacing w:line="360" w:lineRule="auto"/>
        <w:rPr>
          <w:sz w:val="22"/>
          <w:szCs w:val="22"/>
        </w:rPr>
      </w:pPr>
    </w:p>
    <w:p w14:paraId="4FFE1CED" w14:textId="77777777" w:rsidR="00EA516E" w:rsidRDefault="0000000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62A884E1" w14:textId="77777777" w:rsidR="00EA516E" w:rsidRDefault="00000000">
      <w:r>
        <w:rPr>
          <w:i/>
          <w:iCs/>
          <w:sz w:val="20"/>
          <w:szCs w:val="20"/>
        </w:rPr>
        <w:t>data i podpis studenta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data i podpis opiekuna koła naukowego</w:t>
      </w:r>
      <w:r>
        <w:rPr>
          <w:i/>
          <w:iCs/>
          <w:sz w:val="18"/>
          <w:szCs w:val="18"/>
        </w:rPr>
        <w:t xml:space="preserve"> </w:t>
      </w:r>
    </w:p>
    <w:p w14:paraId="75FE868C" w14:textId="77777777" w:rsidR="00EA516E" w:rsidRDefault="00000000">
      <w:r>
        <w:rPr>
          <w:i/>
          <w:iCs/>
          <w:sz w:val="16"/>
          <w:szCs w:val="16"/>
          <w:lang w:val="en-US"/>
        </w:rPr>
        <w:t>date and signature of the student</w:t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  <w:t>date and signature of the tutor</w:t>
      </w:r>
    </w:p>
    <w:p w14:paraId="407CAEC2" w14:textId="77777777" w:rsidR="00EA516E" w:rsidRDefault="00000000">
      <w:pPr>
        <w:pageBreakBefore/>
      </w:pPr>
      <w:r>
        <w:rPr>
          <w:sz w:val="22"/>
          <w:szCs w:val="22"/>
        </w:rPr>
        <w:lastRenderedPageBreak/>
        <w:t>Efekty uczenia się dla przedmiotu ustalone w programie studiów:</w:t>
      </w:r>
    </w:p>
    <w:p w14:paraId="0A4912BC" w14:textId="77777777" w:rsidR="00EA516E" w:rsidRDefault="00000000">
      <w:pPr>
        <w:spacing w:line="360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Learning outcomes for the subject determined in the study program:</w:t>
      </w:r>
    </w:p>
    <w:p w14:paraId="30606A00" w14:textId="77777777" w:rsidR="00EA516E" w:rsidRDefault="00000000">
      <w:pPr>
        <w:rPr>
          <w:sz w:val="22"/>
          <w:szCs w:val="22"/>
        </w:rPr>
      </w:pPr>
      <w:r>
        <w:rPr>
          <w:sz w:val="22"/>
          <w:szCs w:val="22"/>
        </w:rPr>
        <w:t>Nazwa przedmiotu*:………………..</w:t>
      </w:r>
    </w:p>
    <w:p w14:paraId="7DCF4236" w14:textId="77777777" w:rsidR="00EA516E" w:rsidRDefault="00000000">
      <w:pPr>
        <w:spacing w:line="360" w:lineRule="auto"/>
        <w:rPr>
          <w:i/>
          <w:iCs/>
          <w:sz w:val="16"/>
          <w:szCs w:val="16"/>
        </w:rPr>
      </w:pPr>
      <w:proofErr w:type="spellStart"/>
      <w:r>
        <w:rPr>
          <w:i/>
          <w:iCs/>
          <w:sz w:val="16"/>
          <w:szCs w:val="16"/>
        </w:rPr>
        <w:t>Subject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title</w:t>
      </w:r>
      <w:proofErr w:type="spellEnd"/>
      <w:r>
        <w:rPr>
          <w:i/>
          <w:iCs/>
          <w:sz w:val="16"/>
          <w:szCs w:val="16"/>
        </w:rPr>
        <w:t>:</w:t>
      </w:r>
    </w:p>
    <w:p w14:paraId="132C0503" w14:textId="77777777" w:rsidR="00EA516E" w:rsidRDefault="00000000">
      <w:pPr>
        <w:rPr>
          <w:sz w:val="22"/>
          <w:szCs w:val="22"/>
        </w:rPr>
      </w:pPr>
      <w:r>
        <w:rPr>
          <w:sz w:val="22"/>
          <w:szCs w:val="22"/>
        </w:rPr>
        <w:t>Kod przedmiotu*: …………………………….</w:t>
      </w:r>
    </w:p>
    <w:p w14:paraId="1AC8ED14" w14:textId="77777777" w:rsidR="00EA516E" w:rsidRDefault="00000000">
      <w:pPr>
        <w:spacing w:line="360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Subject code:</w:t>
      </w:r>
    </w:p>
    <w:p w14:paraId="293BD974" w14:textId="77777777" w:rsidR="00EA516E" w:rsidRDefault="00000000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Liczba</w:t>
      </w:r>
      <w:proofErr w:type="spellEnd"/>
      <w:r>
        <w:rPr>
          <w:sz w:val="22"/>
          <w:szCs w:val="22"/>
          <w:lang w:val="en-US"/>
        </w:rPr>
        <w:t xml:space="preserve"> ECTS: …………………..</w:t>
      </w:r>
    </w:p>
    <w:p w14:paraId="78121207" w14:textId="77777777" w:rsidR="00EA516E" w:rsidRDefault="00000000">
      <w:pPr>
        <w:spacing w:line="360" w:lineRule="auto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ECTS value: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1842"/>
      </w:tblGrid>
      <w:tr w:rsidR="00EA516E" w14:paraId="12047BE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7D0B" w14:textId="77777777" w:rsidR="00EA516E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  <w:p w14:paraId="0CABFB6C" w14:textId="77777777" w:rsidR="00EA516E" w:rsidRDefault="00000000">
            <w:pPr>
              <w:jc w:val="center"/>
            </w:pPr>
            <w:r>
              <w:rPr>
                <w:i/>
                <w:iCs/>
                <w:sz w:val="16"/>
                <w:szCs w:val="16"/>
              </w:rPr>
              <w:t>No.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0B57" w14:textId="77777777" w:rsidR="00EA516E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efektów uczenia się dla przedmiotu</w:t>
            </w:r>
          </w:p>
          <w:p w14:paraId="6D94EFC7" w14:textId="77777777" w:rsidR="00EA516E" w:rsidRDefault="00000000">
            <w:pPr>
              <w:jc w:val="center"/>
            </w:pPr>
            <w:r>
              <w:rPr>
                <w:i/>
                <w:iCs/>
                <w:sz w:val="16"/>
                <w:szCs w:val="16"/>
                <w:lang w:val="en-US"/>
              </w:rPr>
              <w:t>a description of the learning outcomes for the subject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AA12" w14:textId="77777777" w:rsidR="00EA516E" w:rsidRDefault="000000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symbole efektów uczenia się dla programu studiów</w:t>
            </w:r>
          </w:p>
          <w:p w14:paraId="24EC22EC" w14:textId="77777777" w:rsidR="00EA516E" w:rsidRDefault="00000000">
            <w:pPr>
              <w:jc w:val="center"/>
            </w:pPr>
            <w:r>
              <w:rPr>
                <w:i/>
                <w:iCs/>
                <w:sz w:val="16"/>
                <w:szCs w:val="16"/>
                <w:lang w:val="en-US"/>
              </w:rPr>
              <w:t>symbols of learning outcomes for study program</w:t>
            </w:r>
          </w:p>
        </w:tc>
      </w:tr>
      <w:tr w:rsidR="00EA516E" w14:paraId="690160D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CB73" w14:textId="77777777" w:rsidR="00EA516E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</w:t>
            </w:r>
          </w:p>
          <w:p w14:paraId="5913D5E4" w14:textId="77777777" w:rsidR="00EA516E" w:rsidRDefault="00000000">
            <w:pPr>
              <w:jc w:val="center"/>
            </w:pPr>
            <w:r>
              <w:rPr>
                <w:i/>
                <w:iCs/>
                <w:sz w:val="16"/>
                <w:szCs w:val="16"/>
                <w:lang w:val="en-US"/>
              </w:rPr>
              <w:t>KNOWLEDGE</w:t>
            </w:r>
          </w:p>
        </w:tc>
      </w:tr>
      <w:tr w:rsidR="00EA516E" w14:paraId="550D24A2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2B11" w14:textId="77777777" w:rsidR="00EA516E" w:rsidRDefault="00E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2621" w14:textId="77777777" w:rsidR="00EA516E" w:rsidRDefault="00EA51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309" w14:textId="77777777" w:rsidR="00EA516E" w:rsidRDefault="00EA516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A516E" w14:paraId="6E40F462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3822" w14:textId="77777777" w:rsidR="00EA516E" w:rsidRDefault="00E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7606" w14:textId="77777777" w:rsidR="00EA516E" w:rsidRDefault="00EA51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9FD1" w14:textId="77777777" w:rsidR="00EA516E" w:rsidRDefault="00EA516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A516E" w14:paraId="2AE5648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3D2D" w14:textId="77777777" w:rsidR="00EA516E" w:rsidRDefault="00000000">
            <w:pPr>
              <w:pStyle w:val="Akapitzlist"/>
              <w:ind w:left="0" w:right="-107"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UMIEJĘTNOŚCI</w:t>
            </w:r>
          </w:p>
          <w:p w14:paraId="1DF3BEA4" w14:textId="77777777" w:rsidR="00EA516E" w:rsidRDefault="00000000">
            <w:pPr>
              <w:jc w:val="center"/>
            </w:pPr>
            <w:r>
              <w:rPr>
                <w:i/>
                <w:iCs/>
                <w:sz w:val="16"/>
                <w:szCs w:val="16"/>
                <w:lang w:val="en-US"/>
              </w:rPr>
              <w:t>SKILLS</w:t>
            </w:r>
          </w:p>
        </w:tc>
      </w:tr>
      <w:tr w:rsidR="00EA516E" w14:paraId="7AF02B9F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9B47" w14:textId="77777777" w:rsidR="00EA516E" w:rsidRDefault="00E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DAA4" w14:textId="77777777" w:rsidR="00EA516E" w:rsidRDefault="00EA51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BC58" w14:textId="77777777" w:rsidR="00EA516E" w:rsidRDefault="00EA516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EA516E" w14:paraId="15004AB7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60AE" w14:textId="77777777" w:rsidR="00EA516E" w:rsidRDefault="00E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DF08" w14:textId="77777777" w:rsidR="00EA516E" w:rsidRDefault="00EA51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1E6F" w14:textId="77777777" w:rsidR="00EA516E" w:rsidRDefault="00EA516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EA516E" w14:paraId="642FE6F4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FF69" w14:textId="77777777" w:rsidR="00EA516E" w:rsidRDefault="00000000">
            <w:pPr>
              <w:pStyle w:val="Akapitzlist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KOMPETENCJE SPOŁECZNE</w:t>
            </w:r>
          </w:p>
          <w:p w14:paraId="56D92A12" w14:textId="77777777" w:rsidR="00EA516E" w:rsidRDefault="00000000">
            <w:pPr>
              <w:jc w:val="center"/>
            </w:pPr>
            <w:r>
              <w:rPr>
                <w:i/>
                <w:iCs/>
                <w:sz w:val="16"/>
                <w:szCs w:val="16"/>
                <w:lang w:val="en-US"/>
              </w:rPr>
              <w:t>SOCIAL COMPETENCE</w:t>
            </w:r>
          </w:p>
        </w:tc>
      </w:tr>
      <w:tr w:rsidR="00EA516E" w14:paraId="3A18C3E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067E" w14:textId="77777777" w:rsidR="00EA516E" w:rsidRDefault="00E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E02B" w14:textId="77777777" w:rsidR="00EA516E" w:rsidRDefault="00EA51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CE02" w14:textId="77777777" w:rsidR="00EA516E" w:rsidRDefault="00EA516E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EA516E" w14:paraId="7BFCD51D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FA1E" w14:textId="77777777" w:rsidR="00EA516E" w:rsidRDefault="00EA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3262" w14:textId="77777777" w:rsidR="00EA516E" w:rsidRDefault="00EA516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9924" w14:textId="77777777" w:rsidR="00EA516E" w:rsidRDefault="00EA516E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</w:tbl>
    <w:p w14:paraId="2D88C4FA" w14:textId="77777777" w:rsidR="00EA516E" w:rsidRDefault="00000000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*nazwę i kod przedmiotu należy zweryfikować z USOS Web lub w dziekanacie. </w:t>
      </w:r>
    </w:p>
    <w:p w14:paraId="72F98601" w14:textId="77777777" w:rsidR="00EA516E" w:rsidRDefault="00000000">
      <w:pPr>
        <w:tabs>
          <w:tab w:val="left" w:pos="284"/>
        </w:tabs>
        <w:spacing w:line="360" w:lineRule="auto"/>
      </w:pPr>
      <w:r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  <w:lang w:val="en-US"/>
        </w:rPr>
        <w:t>the name and code of the course should be verified with the USOS Web or at the dean's office</w:t>
      </w:r>
    </w:p>
    <w:p w14:paraId="6996D6BC" w14:textId="77777777" w:rsidR="00EA516E" w:rsidRDefault="00EA516E">
      <w:pPr>
        <w:spacing w:line="360" w:lineRule="auto"/>
        <w:rPr>
          <w:sz w:val="22"/>
          <w:szCs w:val="22"/>
          <w:lang w:val="en-US"/>
        </w:rPr>
      </w:pPr>
    </w:p>
    <w:p w14:paraId="5AB8EC99" w14:textId="77777777" w:rsidR="00EA516E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Potwierdzam, że planowane prace studenta w w/w projekcie koła naukowego umożliwią, po dalszej weryfikacji, uznanie efektów uczenia się dla w/w przedmiotu.</w:t>
      </w:r>
    </w:p>
    <w:p w14:paraId="03597E8E" w14:textId="77777777" w:rsidR="00EA516E" w:rsidRDefault="00000000">
      <w:pPr>
        <w:spacing w:line="360" w:lineRule="auto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I confirm that the planned work of the student in the above-mentioned research club project will enable, after further verification, the recognition of the learning outcomes for the above-mentioned subject.</w:t>
      </w:r>
    </w:p>
    <w:p w14:paraId="1B58C051" w14:textId="77777777" w:rsidR="00EA516E" w:rsidRDefault="00EA516E">
      <w:pPr>
        <w:jc w:val="right"/>
        <w:rPr>
          <w:sz w:val="22"/>
          <w:szCs w:val="22"/>
          <w:lang w:val="en-US"/>
        </w:rPr>
      </w:pPr>
    </w:p>
    <w:p w14:paraId="36D695C7" w14:textId="77777777" w:rsidR="00EA516E" w:rsidRDefault="00000000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</w:t>
      </w:r>
    </w:p>
    <w:p w14:paraId="613CCF87" w14:textId="77777777" w:rsidR="00EA516E" w:rsidRDefault="00000000">
      <w:pPr>
        <w:jc w:val="right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data </w:t>
      </w:r>
      <w:proofErr w:type="spellStart"/>
      <w:r>
        <w:rPr>
          <w:i/>
          <w:iCs/>
          <w:sz w:val="20"/>
          <w:szCs w:val="20"/>
          <w:lang w:val="en-US"/>
        </w:rPr>
        <w:t>i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podpis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kierownika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przedmiotu</w:t>
      </w:r>
      <w:proofErr w:type="spellEnd"/>
    </w:p>
    <w:p w14:paraId="74F25EE2" w14:textId="77777777" w:rsidR="00EA516E" w:rsidRDefault="00000000">
      <w:pPr>
        <w:jc w:val="right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date and signature of the subject supervisor</w:t>
      </w:r>
    </w:p>
    <w:p w14:paraId="112EF313" w14:textId="77777777" w:rsidR="00EA516E" w:rsidRDefault="000000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512FD3D4" w14:textId="77777777" w:rsidR="00EA516E" w:rsidRDefault="0000000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Wyrażam zgodę/nie wyrażam zgody* na zwolnienie z udziału w  w/w przedmiocie.</w:t>
      </w:r>
    </w:p>
    <w:p w14:paraId="32DE4123" w14:textId="77777777" w:rsidR="00EA516E" w:rsidRDefault="00000000">
      <w:pPr>
        <w:spacing w:line="360" w:lineRule="auto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I consent / do not consent * to the exemption from participation in the above-mentioned subject.</w:t>
      </w:r>
    </w:p>
    <w:p w14:paraId="13759C62" w14:textId="77777777" w:rsidR="00EA516E" w:rsidRDefault="00000000">
      <w:pPr>
        <w:spacing w:before="120"/>
        <w:jc w:val="both"/>
      </w:pPr>
      <w:r>
        <w:rPr>
          <w:sz w:val="22"/>
          <w:szCs w:val="22"/>
        </w:rPr>
        <w:t>Uzasadnienie </w:t>
      </w:r>
      <w:r>
        <w:rPr>
          <w:i/>
          <w:iCs/>
          <w:sz w:val="22"/>
          <w:szCs w:val="22"/>
        </w:rPr>
        <w:t>(gdy brak zgody)</w:t>
      </w:r>
      <w:r>
        <w:rPr>
          <w:sz w:val="22"/>
          <w:szCs w:val="22"/>
        </w:rPr>
        <w:t>:</w:t>
      </w:r>
    </w:p>
    <w:p w14:paraId="21FD05B7" w14:textId="77777777" w:rsidR="00EA516E" w:rsidRDefault="00000000">
      <w:pPr>
        <w:spacing w:line="360" w:lineRule="auto"/>
        <w:jc w:val="both"/>
        <w:rPr>
          <w:i/>
          <w:iCs/>
          <w:sz w:val="16"/>
          <w:szCs w:val="16"/>
        </w:rPr>
      </w:pPr>
      <w:proofErr w:type="spellStart"/>
      <w:r>
        <w:rPr>
          <w:i/>
          <w:iCs/>
          <w:sz w:val="16"/>
          <w:szCs w:val="16"/>
        </w:rPr>
        <w:t>Justification</w:t>
      </w:r>
      <w:proofErr w:type="spellEnd"/>
      <w:r>
        <w:rPr>
          <w:i/>
          <w:iCs/>
          <w:sz w:val="16"/>
          <w:szCs w:val="16"/>
        </w:rPr>
        <w:t xml:space="preserve"> (</w:t>
      </w:r>
      <w:proofErr w:type="spellStart"/>
      <w:r>
        <w:rPr>
          <w:i/>
          <w:iCs/>
          <w:sz w:val="16"/>
          <w:szCs w:val="16"/>
        </w:rPr>
        <w:t>when</w:t>
      </w:r>
      <w:proofErr w:type="spellEnd"/>
      <w:r>
        <w:rPr>
          <w:i/>
          <w:iCs/>
          <w:sz w:val="16"/>
          <w:szCs w:val="16"/>
        </w:rPr>
        <w:t xml:space="preserve"> no </w:t>
      </w:r>
      <w:proofErr w:type="spellStart"/>
      <w:r>
        <w:rPr>
          <w:i/>
          <w:iCs/>
          <w:sz w:val="16"/>
          <w:szCs w:val="16"/>
        </w:rPr>
        <w:t>consent</w:t>
      </w:r>
      <w:proofErr w:type="spellEnd"/>
      <w:r>
        <w:rPr>
          <w:i/>
          <w:iCs/>
          <w:sz w:val="16"/>
          <w:szCs w:val="16"/>
        </w:rPr>
        <w:t xml:space="preserve">): </w:t>
      </w:r>
    </w:p>
    <w:p w14:paraId="02D0F41B" w14:textId="77777777" w:rsidR="00EA516E" w:rsidRDefault="0000000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1733F" w14:textId="77777777" w:rsidR="00EA516E" w:rsidRDefault="00EA516E">
      <w:pPr>
        <w:jc w:val="right"/>
        <w:rPr>
          <w:sz w:val="22"/>
          <w:szCs w:val="22"/>
        </w:rPr>
      </w:pPr>
    </w:p>
    <w:p w14:paraId="751EFDA5" w14:textId="77777777" w:rsidR="00EA516E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40F597E8" w14:textId="77777777" w:rsidR="00EA516E" w:rsidRDefault="00000000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data i podpis Dziekana</w:t>
      </w:r>
    </w:p>
    <w:p w14:paraId="28D16797" w14:textId="77777777" w:rsidR="00EA516E" w:rsidRDefault="00000000">
      <w:pPr>
        <w:jc w:val="right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date and signature of the Dean</w:t>
      </w:r>
    </w:p>
    <w:p w14:paraId="047FCA33" w14:textId="77777777" w:rsidR="00EA516E" w:rsidRDefault="00EA516E">
      <w:pPr>
        <w:jc w:val="right"/>
        <w:rPr>
          <w:i/>
          <w:iCs/>
          <w:sz w:val="20"/>
          <w:szCs w:val="20"/>
          <w:lang w:val="en-US"/>
        </w:rPr>
      </w:pPr>
    </w:p>
    <w:p w14:paraId="357CBECD" w14:textId="77777777" w:rsidR="00EA516E" w:rsidRDefault="0000000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</w:t>
      </w:r>
    </w:p>
    <w:p w14:paraId="0DB081C3" w14:textId="77777777" w:rsidR="00EA516E" w:rsidRDefault="00000000">
      <w:pPr>
        <w:pageBreakBefore/>
        <w:ind w:left="993" w:hanging="993"/>
      </w:pPr>
      <w:r>
        <w:rPr>
          <w:b/>
          <w:bCs/>
          <w:sz w:val="22"/>
          <w:szCs w:val="22"/>
        </w:rPr>
        <w:lastRenderedPageBreak/>
        <w:t xml:space="preserve">Część II:  Informacja opiekuna koła naukowego </w:t>
      </w:r>
      <w:r>
        <w:rPr>
          <w:i/>
          <w:iCs/>
          <w:sz w:val="20"/>
          <w:szCs w:val="20"/>
        </w:rPr>
        <w:t>(wypełniana po zakończeniu udziału w projekcie)</w:t>
      </w:r>
    </w:p>
    <w:p w14:paraId="476ECDA9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Part II: Information from the supervisor of the research club (completed after the end of participation in the project)</w:t>
      </w:r>
    </w:p>
    <w:p w14:paraId="00D4B29A" w14:textId="77777777" w:rsidR="00EA516E" w:rsidRDefault="00EA516E">
      <w:pPr>
        <w:ind w:left="993" w:hanging="993"/>
        <w:rPr>
          <w:i/>
          <w:iCs/>
          <w:sz w:val="22"/>
          <w:szCs w:val="22"/>
          <w:lang w:val="en-US"/>
        </w:rPr>
      </w:pPr>
    </w:p>
    <w:p w14:paraId="7AD46820" w14:textId="77777777" w:rsidR="00EA516E" w:rsidRDefault="0000000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prac zrealizowanych przez studenta w ramach projektu: </w:t>
      </w:r>
    </w:p>
    <w:p w14:paraId="41AB9DF2" w14:textId="77777777" w:rsidR="00EA516E" w:rsidRDefault="00000000">
      <w:pPr>
        <w:spacing w:line="360" w:lineRule="auto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Description of the work carried out by the student as part of the project</w:t>
      </w:r>
    </w:p>
    <w:p w14:paraId="6FD717C4" w14:textId="77777777" w:rsidR="00EA516E" w:rsidRDefault="00000000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29B7A5A7" w14:textId="77777777" w:rsidR="00EA516E" w:rsidRDefault="00000000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wyniku uczestniczenia w pracach projektu koła naukowego zostały osiągnięte/nie zostały osiągnięte* zakładane efekty uczenia się i w wyniku weryfikacji proponuję ocenę:…………………………….. .</w:t>
      </w:r>
    </w:p>
    <w:p w14:paraId="055ABD6E" w14:textId="77777777" w:rsidR="00EA516E" w:rsidRDefault="00000000">
      <w:pPr>
        <w:spacing w:before="120" w:line="360" w:lineRule="auto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As a result of participating in the work of the research club project, the assumed learning outcomes were achieved / were not achieved, and as a result of the verification, I propose to evaluate as grade:…</w:t>
      </w:r>
    </w:p>
    <w:p w14:paraId="0521DC90" w14:textId="77777777" w:rsidR="00EA516E" w:rsidRDefault="00EA516E">
      <w:pPr>
        <w:spacing w:before="120" w:line="360" w:lineRule="auto"/>
        <w:jc w:val="both"/>
        <w:rPr>
          <w:sz w:val="22"/>
          <w:szCs w:val="22"/>
          <w:lang w:val="en-US"/>
        </w:rPr>
      </w:pPr>
    </w:p>
    <w:p w14:paraId="7F172B3E" w14:textId="77777777" w:rsidR="00EA516E" w:rsidRDefault="00000000">
      <w:pPr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36E2ECCC" w14:textId="77777777" w:rsidR="00EA516E" w:rsidRDefault="00000000">
      <w:pPr>
        <w:ind w:left="72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data i podpis opiekuna koła naukowego</w:t>
      </w:r>
    </w:p>
    <w:p w14:paraId="3AA330F1" w14:textId="77777777" w:rsidR="00EA516E" w:rsidRDefault="00000000">
      <w:pPr>
        <w:ind w:left="720"/>
        <w:jc w:val="right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date and signature of the tutor of the research club</w:t>
      </w:r>
    </w:p>
    <w:p w14:paraId="2199576F" w14:textId="77777777" w:rsidR="00EA516E" w:rsidRDefault="00EA516E">
      <w:pPr>
        <w:rPr>
          <w:i/>
          <w:iCs/>
          <w:sz w:val="20"/>
          <w:szCs w:val="20"/>
          <w:lang w:val="en-US"/>
        </w:rPr>
      </w:pPr>
    </w:p>
    <w:p w14:paraId="12BBF48D" w14:textId="77777777" w:rsidR="00EA516E" w:rsidRDefault="00000000">
      <w:pPr>
        <w:pageBreakBefore/>
        <w:spacing w:before="120" w:after="120"/>
      </w:pPr>
      <w:r>
        <w:rPr>
          <w:b/>
          <w:bCs/>
          <w:sz w:val="22"/>
          <w:szCs w:val="22"/>
        </w:rPr>
        <w:lastRenderedPageBreak/>
        <w:t>Część III: Wniosek studenta do Dziekana o uznanie osiągnięcia efektów uczenia się</w:t>
      </w:r>
    </w:p>
    <w:p w14:paraId="4FA173AD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Part III: Student's application to the Dean for recognition of the learning outcomes</w:t>
      </w:r>
    </w:p>
    <w:p w14:paraId="7FDFA55C" w14:textId="77777777" w:rsidR="00EA516E" w:rsidRDefault="00000000">
      <w:pPr>
        <w:spacing w:before="120"/>
        <w:jc w:val="right"/>
        <w:rPr>
          <w:sz w:val="22"/>
          <w:szCs w:val="22"/>
        </w:rPr>
      </w:pPr>
      <w:r>
        <w:rPr>
          <w:sz w:val="22"/>
          <w:szCs w:val="22"/>
        </w:rPr>
        <w:t>Warszawa, dnia ……………….r.</w:t>
      </w:r>
    </w:p>
    <w:p w14:paraId="41D7C1BE" w14:textId="77777777" w:rsidR="00EA516E" w:rsidRDefault="00000000">
      <w:pPr>
        <w:spacing w:after="120"/>
        <w:ind w:left="609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Warsaw</w:t>
      </w:r>
      <w:proofErr w:type="spellEnd"/>
      <w:r>
        <w:rPr>
          <w:i/>
          <w:iCs/>
          <w:sz w:val="16"/>
          <w:szCs w:val="16"/>
        </w:rPr>
        <w:t>, on ….</w:t>
      </w:r>
    </w:p>
    <w:p w14:paraId="0D3071AA" w14:textId="77777777" w:rsidR="00EA516E" w:rsidRDefault="00EA516E">
      <w:pPr>
        <w:jc w:val="center"/>
        <w:rPr>
          <w:i/>
          <w:iCs/>
          <w:sz w:val="20"/>
          <w:szCs w:val="20"/>
        </w:rPr>
      </w:pPr>
    </w:p>
    <w:p w14:paraId="16853FDB" w14:textId="77777777" w:rsidR="00EA516E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§17 ust. 10 Regulaminu studiów w PW proszę o uznanie osiągnięcia efektów uczenia się dla  przedmiotu ………………………… uzyskane w wyniku mojego udziału w pracach projektu koła naukowego.</w:t>
      </w:r>
    </w:p>
    <w:p w14:paraId="10EF77C6" w14:textId="77777777" w:rsidR="00EA516E" w:rsidRDefault="00000000">
      <w:pPr>
        <w:spacing w:after="120"/>
        <w:ind w:left="284" w:right="283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Pursuant to §17 section 10 of the Regulations of Study at WUT, I am asking for recognition of the achievement of the learning outcomes for the subject ………………………… obtained as a result of my participation in the work of the research club project.</w:t>
      </w:r>
    </w:p>
    <w:p w14:paraId="4DD297C8" w14:textId="77777777" w:rsidR="00EA516E" w:rsidRDefault="00EA516E">
      <w:pPr>
        <w:spacing w:after="120"/>
        <w:ind w:left="284" w:right="283"/>
        <w:rPr>
          <w:i/>
          <w:iCs/>
          <w:sz w:val="16"/>
          <w:szCs w:val="16"/>
          <w:lang w:val="en-US"/>
        </w:rPr>
      </w:pPr>
    </w:p>
    <w:p w14:paraId="2315BDFB" w14:textId="77777777" w:rsidR="00EA516E" w:rsidRDefault="00000000">
      <w:pPr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1426165C" w14:textId="77777777" w:rsidR="00EA516E" w:rsidRDefault="00000000">
      <w:pPr>
        <w:ind w:left="72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podpis studenta</w:t>
      </w:r>
    </w:p>
    <w:p w14:paraId="1434888A" w14:textId="77777777" w:rsidR="00EA516E" w:rsidRDefault="00000000">
      <w:pPr>
        <w:spacing w:after="120"/>
        <w:ind w:left="7512" w:firstLine="276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student </w:t>
      </w:r>
      <w:proofErr w:type="spellStart"/>
      <w:r>
        <w:rPr>
          <w:i/>
          <w:iCs/>
          <w:sz w:val="16"/>
          <w:szCs w:val="16"/>
        </w:rPr>
        <w:t>signature</w:t>
      </w:r>
      <w:proofErr w:type="spellEnd"/>
    </w:p>
    <w:p w14:paraId="3E66C3B1" w14:textId="77777777" w:rsidR="00EA516E" w:rsidRDefault="0000000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Opinia kierownika przedmiotu o uznaniu efektów uczenia się dla przedmiotu:</w:t>
      </w:r>
    </w:p>
    <w:p w14:paraId="076E2190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Subject supervisor’s opinion on the recognition of learning outcomes for the course:</w:t>
      </w:r>
    </w:p>
    <w:p w14:paraId="270A56FF" w14:textId="77777777" w:rsidR="00EA516E" w:rsidRDefault="00000000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………………………………………………………………………………………………………………………………………………………………………………………………………..………………..</w:t>
      </w:r>
    </w:p>
    <w:p w14:paraId="52B84BA1" w14:textId="77777777" w:rsidR="00EA516E" w:rsidRDefault="00000000">
      <w:r>
        <w:rPr>
          <w:sz w:val="22"/>
          <w:szCs w:val="22"/>
        </w:rPr>
        <w:t xml:space="preserve">Akceptuję propozycję oceny: TAK/NIE* </w:t>
      </w:r>
      <w:r>
        <w:rPr>
          <w:i/>
          <w:iCs/>
          <w:sz w:val="18"/>
          <w:szCs w:val="18"/>
        </w:rPr>
        <w:t>[gdy NIE – należy podać uzasadnienie w opinii]</w:t>
      </w:r>
    </w:p>
    <w:p w14:paraId="033A34E9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I accept the evaluation proposal: YES / NO * [when NO - please provide justification in the opinion]</w:t>
      </w:r>
    </w:p>
    <w:p w14:paraId="6B0C84D1" w14:textId="77777777" w:rsidR="00EA516E" w:rsidRDefault="00EA516E">
      <w:pPr>
        <w:spacing w:line="360" w:lineRule="auto"/>
        <w:rPr>
          <w:sz w:val="22"/>
          <w:szCs w:val="22"/>
          <w:lang w:val="en-US"/>
        </w:rPr>
      </w:pPr>
    </w:p>
    <w:p w14:paraId="5A502C47" w14:textId="77777777" w:rsidR="00EA516E" w:rsidRDefault="00000000">
      <w:pPr>
        <w:ind w:left="720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……………………………………….</w:t>
      </w:r>
    </w:p>
    <w:p w14:paraId="50BF955B" w14:textId="77777777" w:rsidR="00EA516E" w:rsidRDefault="00000000">
      <w:pPr>
        <w:ind w:left="720"/>
        <w:jc w:val="right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data </w:t>
      </w:r>
      <w:proofErr w:type="spellStart"/>
      <w:r>
        <w:rPr>
          <w:i/>
          <w:iCs/>
          <w:sz w:val="20"/>
          <w:szCs w:val="20"/>
          <w:lang w:val="en-US"/>
        </w:rPr>
        <w:t>i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podpis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kierownika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przedmiotu</w:t>
      </w:r>
      <w:proofErr w:type="spellEnd"/>
    </w:p>
    <w:p w14:paraId="60D19DAC" w14:textId="77777777" w:rsidR="00EA516E" w:rsidRDefault="00000000">
      <w:pPr>
        <w:jc w:val="right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date and signature of the subject supervisor</w:t>
      </w:r>
    </w:p>
    <w:p w14:paraId="649AB29D" w14:textId="77777777" w:rsidR="00EA516E" w:rsidRDefault="00000000">
      <w:pPr>
        <w:jc w:val="both"/>
      </w:pPr>
      <w:r>
        <w:rPr>
          <w:i/>
          <w:iCs/>
          <w:sz w:val="20"/>
          <w:szCs w:val="20"/>
          <w:lang w:val="en-US"/>
        </w:rPr>
        <w:t>__________________________________________________________________________________________</w:t>
      </w:r>
    </w:p>
    <w:p w14:paraId="1DC316CA" w14:textId="77777777" w:rsidR="00EA516E" w:rsidRDefault="00EA516E">
      <w:pPr>
        <w:spacing w:line="360" w:lineRule="auto"/>
        <w:rPr>
          <w:sz w:val="22"/>
          <w:szCs w:val="22"/>
          <w:lang w:val="en-US"/>
        </w:rPr>
      </w:pPr>
    </w:p>
    <w:p w14:paraId="604E107B" w14:textId="77777777" w:rsidR="00EA516E" w:rsidRDefault="00000000">
      <w:pPr>
        <w:spacing w:line="360" w:lineRule="auto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Część</w:t>
      </w:r>
      <w:proofErr w:type="spellEnd"/>
      <w:r>
        <w:rPr>
          <w:b/>
          <w:bCs/>
          <w:sz w:val="22"/>
          <w:szCs w:val="22"/>
          <w:lang w:val="en-US"/>
        </w:rPr>
        <w:t xml:space="preserve"> IV: </w:t>
      </w:r>
      <w:proofErr w:type="spellStart"/>
      <w:r>
        <w:rPr>
          <w:b/>
          <w:bCs/>
          <w:sz w:val="22"/>
          <w:szCs w:val="22"/>
          <w:lang w:val="en-US"/>
        </w:rPr>
        <w:t>Rozstrzygnięcie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Dziekana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Wydziału</w:t>
      </w:r>
      <w:proofErr w:type="spellEnd"/>
    </w:p>
    <w:p w14:paraId="2DDB3B5E" w14:textId="77777777" w:rsidR="00EA516E" w:rsidRDefault="00000000">
      <w:pPr>
        <w:spacing w:after="120"/>
        <w:ind w:left="360" w:hanging="360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Part IV: Decision of the Dean of the Faculty</w:t>
      </w:r>
    </w:p>
    <w:p w14:paraId="4E814237" w14:textId="77777777" w:rsidR="00EA516E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Rozstrzygnięcie nr ….</w:t>
      </w:r>
    </w:p>
    <w:p w14:paraId="4FD6133E" w14:textId="77777777" w:rsidR="00EA516E" w:rsidRDefault="00000000">
      <w:pPr>
        <w:spacing w:after="120"/>
        <w:ind w:left="360" w:hanging="360"/>
        <w:jc w:val="center"/>
        <w:rPr>
          <w:i/>
          <w:iCs/>
          <w:sz w:val="16"/>
          <w:szCs w:val="16"/>
        </w:rPr>
      </w:pPr>
      <w:proofErr w:type="spellStart"/>
      <w:r>
        <w:rPr>
          <w:i/>
          <w:iCs/>
          <w:sz w:val="16"/>
          <w:szCs w:val="16"/>
        </w:rPr>
        <w:t>Decision</w:t>
      </w:r>
      <w:proofErr w:type="spellEnd"/>
      <w:r>
        <w:rPr>
          <w:i/>
          <w:iCs/>
          <w:sz w:val="16"/>
          <w:szCs w:val="16"/>
        </w:rPr>
        <w:t xml:space="preserve"> no ....</w:t>
      </w:r>
    </w:p>
    <w:p w14:paraId="62AD1480" w14:textId="77777777" w:rsidR="00EA516E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Dziekana Wydziału Geodezji i Kartografii</w:t>
      </w:r>
    </w:p>
    <w:p w14:paraId="24F870AE" w14:textId="77777777" w:rsidR="00EA516E" w:rsidRDefault="00000000">
      <w:pPr>
        <w:spacing w:after="120"/>
        <w:ind w:left="360" w:hanging="360"/>
        <w:jc w:val="center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of the Dean of the Faculty of Physics</w:t>
      </w:r>
    </w:p>
    <w:p w14:paraId="6A07988D" w14:textId="77777777" w:rsidR="00EA516E" w:rsidRDefault="00000000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§17 ust. 10 Regulaminu studiów w PW wyrażam zgodę/nie wyrażam zgody* na uznanie studentowi ……………………………………… osiągnięcia efektów uczenia się dla przedmiotu ……………………….. w wyniku realizacji prac w projekcie koła naukowego.</w:t>
      </w:r>
    </w:p>
    <w:p w14:paraId="40745528" w14:textId="77777777" w:rsidR="00EA516E" w:rsidRDefault="00000000">
      <w:pPr>
        <w:spacing w:line="312" w:lineRule="auto"/>
        <w:ind w:left="284" w:right="283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>Pursuant to §17 section 10 of the Regulations of Study at WUT, I consent / I do not consent * to the recognition of the student … achieving the learning outcomes for the subject …. as a result of the implementation work in the project of a research club.</w:t>
      </w:r>
    </w:p>
    <w:p w14:paraId="49F3A3A4" w14:textId="77777777" w:rsidR="00EA516E" w:rsidRDefault="00000000">
      <w:pPr>
        <w:spacing w:before="120"/>
        <w:jc w:val="both"/>
      </w:pPr>
      <w:r>
        <w:rPr>
          <w:sz w:val="22"/>
          <w:szCs w:val="22"/>
        </w:rPr>
        <w:t>Uzasadnienie </w:t>
      </w:r>
      <w:r>
        <w:rPr>
          <w:i/>
          <w:iCs/>
          <w:sz w:val="18"/>
          <w:szCs w:val="18"/>
        </w:rPr>
        <w:t>(gdy brak zgody)</w:t>
      </w:r>
      <w:r>
        <w:rPr>
          <w:sz w:val="22"/>
          <w:szCs w:val="22"/>
        </w:rPr>
        <w:t xml:space="preserve">: </w:t>
      </w:r>
    </w:p>
    <w:p w14:paraId="22D9A8B1" w14:textId="77777777" w:rsidR="00EA516E" w:rsidRDefault="00000000">
      <w:pPr>
        <w:spacing w:line="360" w:lineRule="auto"/>
        <w:jc w:val="both"/>
        <w:rPr>
          <w:i/>
          <w:iCs/>
          <w:sz w:val="16"/>
          <w:szCs w:val="16"/>
        </w:rPr>
      </w:pPr>
      <w:proofErr w:type="spellStart"/>
      <w:r>
        <w:rPr>
          <w:i/>
          <w:iCs/>
          <w:sz w:val="16"/>
          <w:szCs w:val="16"/>
        </w:rPr>
        <w:t>Justification</w:t>
      </w:r>
      <w:proofErr w:type="spellEnd"/>
      <w:r>
        <w:rPr>
          <w:i/>
          <w:iCs/>
          <w:sz w:val="16"/>
          <w:szCs w:val="16"/>
        </w:rPr>
        <w:t xml:space="preserve"> (</w:t>
      </w:r>
      <w:proofErr w:type="spellStart"/>
      <w:r>
        <w:rPr>
          <w:i/>
          <w:iCs/>
          <w:sz w:val="16"/>
          <w:szCs w:val="16"/>
        </w:rPr>
        <w:t>when</w:t>
      </w:r>
      <w:proofErr w:type="spellEnd"/>
      <w:r>
        <w:rPr>
          <w:i/>
          <w:iCs/>
          <w:sz w:val="16"/>
          <w:szCs w:val="16"/>
        </w:rPr>
        <w:t xml:space="preserve"> no </w:t>
      </w:r>
      <w:proofErr w:type="spellStart"/>
      <w:r>
        <w:rPr>
          <w:i/>
          <w:iCs/>
          <w:sz w:val="16"/>
          <w:szCs w:val="16"/>
        </w:rPr>
        <w:t>consent</w:t>
      </w:r>
      <w:proofErr w:type="spellEnd"/>
      <w:r>
        <w:rPr>
          <w:i/>
          <w:iCs/>
          <w:sz w:val="16"/>
          <w:szCs w:val="16"/>
        </w:rPr>
        <w:t xml:space="preserve">): </w:t>
      </w:r>
    </w:p>
    <w:p w14:paraId="1329472D" w14:textId="77777777" w:rsidR="00EA516E" w:rsidRDefault="0000000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19C37A8" w14:textId="77777777" w:rsidR="00EA516E" w:rsidRDefault="0000000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10FE53F" w14:textId="77777777" w:rsidR="00EA516E" w:rsidRDefault="00000000">
      <w:pPr>
        <w:rPr>
          <w:sz w:val="22"/>
          <w:szCs w:val="22"/>
        </w:rPr>
      </w:pPr>
      <w:r>
        <w:rPr>
          <w:sz w:val="22"/>
          <w:szCs w:val="22"/>
        </w:rPr>
        <w:t>Ocena dla przedmiotu: …………… .</w:t>
      </w:r>
    </w:p>
    <w:p w14:paraId="69DA8B15" w14:textId="77777777" w:rsidR="00EA516E" w:rsidRDefault="00000000">
      <w:pPr>
        <w:spacing w:line="360" w:lineRule="auto"/>
        <w:jc w:val="both"/>
      </w:pPr>
      <w:r>
        <w:rPr>
          <w:i/>
          <w:iCs/>
          <w:sz w:val="16"/>
          <w:szCs w:val="16"/>
          <w:lang w:val="en-US"/>
        </w:rPr>
        <w:t>Subject grade:</w:t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i/>
          <w:iCs/>
          <w:sz w:val="16"/>
          <w:szCs w:val="16"/>
          <w:lang w:val="en-US"/>
        </w:rPr>
        <w:tab/>
      </w:r>
      <w:r>
        <w:rPr>
          <w:sz w:val="22"/>
          <w:szCs w:val="22"/>
          <w:lang w:val="en-US"/>
        </w:rPr>
        <w:t>………………………………………</w:t>
      </w:r>
    </w:p>
    <w:p w14:paraId="0016A5BC" w14:textId="77777777" w:rsidR="00EA516E" w:rsidRDefault="00000000">
      <w:pPr>
        <w:jc w:val="right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data </w:t>
      </w:r>
      <w:proofErr w:type="spellStart"/>
      <w:r>
        <w:rPr>
          <w:i/>
          <w:iCs/>
          <w:sz w:val="20"/>
          <w:szCs w:val="20"/>
          <w:lang w:val="en-US"/>
        </w:rPr>
        <w:t>i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podpis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Dziekana</w:t>
      </w:r>
      <w:proofErr w:type="spellEnd"/>
    </w:p>
    <w:p w14:paraId="7FE0CF7F" w14:textId="77777777" w:rsidR="00EA516E" w:rsidRDefault="00000000">
      <w:pPr>
        <w:jc w:val="right"/>
      </w:pPr>
      <w:r>
        <w:rPr>
          <w:i/>
          <w:iCs/>
          <w:sz w:val="16"/>
          <w:szCs w:val="16"/>
          <w:lang w:val="en-US"/>
        </w:rPr>
        <w:t>date and signature of the Dean</w:t>
      </w:r>
    </w:p>
    <w:sectPr w:rsidR="00EA516E">
      <w:headerReference w:type="default" r:id="rId6"/>
      <w:footerReference w:type="default" r:id="rId7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BF2B" w14:textId="77777777" w:rsidR="003B10F9" w:rsidRDefault="003B10F9">
      <w:r>
        <w:separator/>
      </w:r>
    </w:p>
  </w:endnote>
  <w:endnote w:type="continuationSeparator" w:id="0">
    <w:p w14:paraId="1C82EB6B" w14:textId="77777777" w:rsidR="003B10F9" w:rsidRDefault="003B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4D6C" w14:textId="77777777" w:rsidR="00000000" w:rsidRDefault="00000000">
    <w:pPr>
      <w:pStyle w:val="Stopka"/>
      <w:jc w:val="center"/>
    </w:pPr>
    <w:r>
      <w:rPr>
        <w:sz w:val="20"/>
        <w:szCs w:val="20"/>
      </w:rPr>
      <w:t xml:space="preserve">str.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  <w:p w14:paraId="4ECCF05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C071" w14:textId="77777777" w:rsidR="003B10F9" w:rsidRDefault="003B10F9">
      <w:r>
        <w:rPr>
          <w:color w:val="000000"/>
        </w:rPr>
        <w:separator/>
      </w:r>
    </w:p>
  </w:footnote>
  <w:footnote w:type="continuationSeparator" w:id="0">
    <w:p w14:paraId="3B4715C2" w14:textId="77777777" w:rsidR="003B10F9" w:rsidRDefault="003B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651F" w14:textId="77777777" w:rsidR="00000000" w:rsidRDefault="00000000">
    <w:pPr>
      <w:tabs>
        <w:tab w:val="left" w:pos="720"/>
      </w:tabs>
      <w:jc w:val="right"/>
    </w:pPr>
    <w:r>
      <w:rPr>
        <w:sz w:val="20"/>
        <w:szCs w:val="20"/>
      </w:rPr>
      <w:t xml:space="preserve">Załącznik do procedury </w:t>
    </w:r>
    <w:r>
      <w:rPr>
        <w:rStyle w:val="normaltextrun"/>
        <w:sz w:val="20"/>
        <w:szCs w:val="20"/>
      </w:rPr>
      <w:t xml:space="preserve">uznawania efektów uczenia się dla przedmiotu, </w:t>
    </w:r>
    <w:r>
      <w:rPr>
        <w:rStyle w:val="normaltextrun"/>
        <w:sz w:val="20"/>
        <w:szCs w:val="20"/>
      </w:rPr>
      <w:br/>
      <w:t>osiągniętych w wyniku uczestniczenia studenta w pracach kół naukowych</w:t>
    </w:r>
  </w:p>
  <w:p w14:paraId="7520436E" w14:textId="77777777" w:rsidR="00000000" w:rsidRDefault="00000000">
    <w:pPr>
      <w:tabs>
        <w:tab w:val="left" w:pos="720"/>
      </w:tabs>
      <w:jc w:val="right"/>
      <w:rPr>
        <w:i/>
        <w:iCs/>
        <w:sz w:val="16"/>
        <w:szCs w:val="16"/>
        <w:lang w:val="en-US"/>
      </w:rPr>
    </w:pPr>
    <w:r>
      <w:rPr>
        <w:i/>
        <w:iCs/>
        <w:sz w:val="16"/>
        <w:szCs w:val="16"/>
        <w:lang w:val="en-US"/>
      </w:rPr>
      <w:t xml:space="preserve">Appendix to the procedure for recognizing the learning outcomes for the subject, </w:t>
    </w:r>
    <w:r>
      <w:rPr>
        <w:i/>
        <w:iCs/>
        <w:sz w:val="16"/>
        <w:szCs w:val="16"/>
        <w:lang w:val="en-US"/>
      </w:rPr>
      <w:br/>
      <w:t>achieved as a result of the student's participation in the work of student research clubs (</w:t>
    </w:r>
    <w:proofErr w:type="spellStart"/>
    <w:r>
      <w:rPr>
        <w:i/>
        <w:iCs/>
        <w:sz w:val="16"/>
        <w:szCs w:val="16"/>
        <w:lang w:val="en-US"/>
      </w:rPr>
      <w:t>koła</w:t>
    </w:r>
    <w:proofErr w:type="spellEnd"/>
    <w:r>
      <w:rPr>
        <w:i/>
        <w:iCs/>
        <w:sz w:val="16"/>
        <w:szCs w:val="16"/>
        <w:lang w:val="en-US"/>
      </w:rPr>
      <w:t xml:space="preserve"> </w:t>
    </w:r>
    <w:proofErr w:type="spellStart"/>
    <w:r>
      <w:rPr>
        <w:i/>
        <w:iCs/>
        <w:sz w:val="16"/>
        <w:szCs w:val="16"/>
        <w:lang w:val="en-US"/>
      </w:rPr>
      <w:t>naukowe</w:t>
    </w:r>
    <w:proofErr w:type="spellEnd"/>
    <w:r>
      <w:rPr>
        <w:i/>
        <w:iCs/>
        <w:sz w:val="16"/>
        <w:szCs w:val="16"/>
        <w:lang w:val="en-US"/>
      </w:rPr>
      <w:t>)</w:t>
    </w:r>
  </w:p>
  <w:p w14:paraId="71C7D15D" w14:textId="77777777" w:rsidR="00000000" w:rsidRDefault="00000000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516E"/>
    <w:rsid w:val="003B10F9"/>
    <w:rsid w:val="005955B7"/>
    <w:rsid w:val="00EA516E"/>
    <w:rsid w:val="00F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42C1"/>
  <w15:docId w15:val="{59732EDA-F15B-44A7-84BB-3B12D8E0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pPr>
      <w:ind w:left="720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ormaltextrun">
    <w:name w:val="normaltextrun"/>
  </w:style>
  <w:style w:type="paragraph" w:styleId="Poprawka">
    <w:name w:val="Revision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6825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</dc:creator>
  <cp:lastModifiedBy>Horynek Hubert</cp:lastModifiedBy>
  <cp:revision>2</cp:revision>
  <cp:lastPrinted>2022-05-10T11:40:00Z</cp:lastPrinted>
  <dcterms:created xsi:type="dcterms:W3CDTF">2025-05-16T19:00:00Z</dcterms:created>
  <dcterms:modified xsi:type="dcterms:W3CDTF">2025-05-16T19:00:00Z</dcterms:modified>
</cp:coreProperties>
</file>